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C1" w:rsidRPr="00883847" w:rsidRDefault="00967EC1" w:rsidP="008C4C9D">
      <w:pPr>
        <w:spacing w:line="480" w:lineRule="auto"/>
        <w:ind w:firstLine="0"/>
        <w:jc w:val="center"/>
        <w:rPr>
          <w:b/>
          <w:sz w:val="28"/>
          <w:szCs w:val="28"/>
        </w:rPr>
      </w:pPr>
      <w:r w:rsidRPr="00501F5F">
        <w:rPr>
          <w:b/>
          <w:sz w:val="28"/>
          <w:szCs w:val="28"/>
        </w:rPr>
        <w:t>Žádost o přijetí dítěte k předškol</w:t>
      </w:r>
      <w:r w:rsidR="00775301">
        <w:rPr>
          <w:b/>
          <w:sz w:val="28"/>
          <w:szCs w:val="28"/>
        </w:rPr>
        <w:t>nímu vzdělávání v </w:t>
      </w:r>
      <w:r w:rsidRPr="00501F5F">
        <w:rPr>
          <w:b/>
          <w:sz w:val="28"/>
          <w:szCs w:val="28"/>
        </w:rPr>
        <w:t xml:space="preserve">Mateřské škole </w:t>
      </w:r>
      <w:r w:rsidR="00384C4D">
        <w:rPr>
          <w:b/>
          <w:sz w:val="28"/>
          <w:szCs w:val="28"/>
        </w:rPr>
        <w:t>Černovice</w:t>
      </w:r>
      <w:r w:rsidRPr="00501F5F">
        <w:rPr>
          <w:b/>
          <w:sz w:val="28"/>
          <w:szCs w:val="28"/>
        </w:rPr>
        <w:t>, okr. Blansko</w:t>
      </w:r>
    </w:p>
    <w:p w:rsidR="00967EC1" w:rsidRPr="00C855DA" w:rsidRDefault="00967EC1" w:rsidP="00883847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Údaje o dítěti: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Jméno dítěte………………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.……..…rodné číslo………………………………………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narození….</w:t>
      </w:r>
      <w:proofErr w:type="gramEnd"/>
      <w:r>
        <w:rPr>
          <w:szCs w:val="24"/>
        </w:rPr>
        <w:t>…...…..….místo narození…………………….státní občanství…………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Bydliště…………………………………………………………………………………</w:t>
      </w:r>
      <w:proofErr w:type="gramStart"/>
      <w:r>
        <w:rPr>
          <w:szCs w:val="24"/>
        </w:rPr>
        <w:t>…....</w:t>
      </w:r>
      <w:proofErr w:type="gramEnd"/>
      <w:r>
        <w:rPr>
          <w:szCs w:val="24"/>
        </w:rPr>
        <w:t>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Telefonní kontakty………………………………………………………...…………………</w:t>
      </w:r>
    </w:p>
    <w:p w:rsidR="0010246D" w:rsidRDefault="0010246D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E-mail………………………………………………………………………………………..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Zdravotní pojišťovna………………………………………………………………...……….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</w:p>
    <w:p w:rsidR="00967EC1" w:rsidRPr="00C855DA" w:rsidRDefault="00967EC1" w:rsidP="00883847">
      <w:pPr>
        <w:spacing w:after="0" w:line="480" w:lineRule="auto"/>
        <w:jc w:val="both"/>
        <w:rPr>
          <w:b/>
          <w:szCs w:val="24"/>
        </w:rPr>
      </w:pPr>
      <w:r w:rsidRPr="00C855DA">
        <w:rPr>
          <w:b/>
          <w:szCs w:val="24"/>
        </w:rPr>
        <w:t>Údaje o rodině: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Jméno a příjmení matky (titul)……………………………………………………………….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Jméno a příjmení otce (titul)…………………………………………………………………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Počet sourozenců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.jména a data narození………………….……………………………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Přijetí dítěte do mateřské školy žádáme z těchto důvodů…………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.…………..............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Předpokládaná délka docházky dítěte do mateřské školy………………………………...….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(celodenní, polodenní)</w:t>
      </w: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Vyjádření rodičů o zdravotním stavu dítěte………………………………………………….</w:t>
      </w:r>
    </w:p>
    <w:p w:rsidR="00F10B5C" w:rsidRDefault="00F10B5C" w:rsidP="008C4C9D">
      <w:pPr>
        <w:spacing w:after="0" w:line="480" w:lineRule="auto"/>
        <w:jc w:val="both"/>
        <w:rPr>
          <w:szCs w:val="24"/>
        </w:rPr>
      </w:pPr>
      <w:r>
        <w:rPr>
          <w:szCs w:val="24"/>
        </w:rPr>
        <w:lastRenderedPageBreak/>
        <w:t>Dítě má speciální vzdělávací potřeby, popřípadě jaké….........................................................</w:t>
      </w:r>
    </w:p>
    <w:p w:rsidR="00883847" w:rsidRPr="00883847" w:rsidRDefault="008C4C9D" w:rsidP="008C4C9D">
      <w:pPr>
        <w:spacing w:after="0" w:line="48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    </w:t>
      </w:r>
      <w:r w:rsidR="00883847" w:rsidRPr="00883847">
        <w:rPr>
          <w:b/>
          <w:szCs w:val="24"/>
        </w:rPr>
        <w:t>Vyjádření lékaře:</w:t>
      </w:r>
    </w:p>
    <w:p w:rsidR="00883847" w:rsidRDefault="00883847" w:rsidP="00883847">
      <w:pPr>
        <w:pStyle w:val="Odstavecseseznamem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83847">
        <w:rPr>
          <w:rFonts w:ascii="Times New Roman" w:hAnsi="Times New Roman"/>
          <w:sz w:val="24"/>
          <w:szCs w:val="24"/>
        </w:rPr>
        <w:t>Dítě je zdravé, může být přijato do mateřské školy……………………………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883847">
        <w:rPr>
          <w:rFonts w:ascii="Times New Roman" w:hAnsi="Times New Roman"/>
          <w:sz w:val="24"/>
          <w:szCs w:val="24"/>
        </w:rPr>
        <w:t>………</w:t>
      </w:r>
    </w:p>
    <w:p w:rsidR="00883847" w:rsidRPr="00883847" w:rsidRDefault="00883847" w:rsidP="00883847">
      <w:pPr>
        <w:spacing w:after="0" w:line="480" w:lineRule="auto"/>
        <w:ind w:left="284" w:firstLine="0"/>
        <w:jc w:val="both"/>
        <w:rPr>
          <w:szCs w:val="24"/>
        </w:rPr>
      </w:pPr>
      <w:r>
        <w:rPr>
          <w:szCs w:val="24"/>
        </w:rPr>
        <w:t>…..</w:t>
      </w:r>
      <w:r w:rsidRPr="00883847">
        <w:rPr>
          <w:szCs w:val="24"/>
        </w:rPr>
        <w:t>............................................................................................................................................</w:t>
      </w:r>
    </w:p>
    <w:p w:rsidR="00967EC1" w:rsidRPr="00883847" w:rsidRDefault="00883847" w:rsidP="00883847">
      <w:pPr>
        <w:pStyle w:val="Odstavecseseznamem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83847">
        <w:rPr>
          <w:rFonts w:ascii="Times New Roman" w:hAnsi="Times New Roman"/>
          <w:sz w:val="24"/>
          <w:szCs w:val="24"/>
        </w:rPr>
        <w:t>Dítě je řádně očkováno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…………………………………………………………………...</w:t>
      </w:r>
    </w:p>
    <w:p w:rsidR="00883847" w:rsidRDefault="00883847" w:rsidP="00883847">
      <w:pPr>
        <w:pStyle w:val="Odstavecseseznamem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83847">
        <w:rPr>
          <w:rFonts w:ascii="Times New Roman" w:hAnsi="Times New Roman"/>
          <w:sz w:val="24"/>
          <w:szCs w:val="24"/>
        </w:rPr>
        <w:t>Možnost účast</w:t>
      </w:r>
      <w:r>
        <w:rPr>
          <w:rFonts w:ascii="Times New Roman" w:hAnsi="Times New Roman"/>
          <w:sz w:val="24"/>
          <w:szCs w:val="24"/>
        </w:rPr>
        <w:t>i</w:t>
      </w:r>
      <w:r w:rsidRPr="00883847">
        <w:rPr>
          <w:rFonts w:ascii="Times New Roman" w:hAnsi="Times New Roman"/>
          <w:sz w:val="24"/>
          <w:szCs w:val="24"/>
        </w:rPr>
        <w:t xml:space="preserve"> na akcích školy – plavání, </w:t>
      </w:r>
      <w:proofErr w:type="spellStart"/>
      <w:r w:rsidRPr="00883847">
        <w:rPr>
          <w:rFonts w:ascii="Times New Roman" w:hAnsi="Times New Roman"/>
          <w:sz w:val="24"/>
          <w:szCs w:val="24"/>
        </w:rPr>
        <w:t>saunování</w:t>
      </w:r>
      <w:proofErr w:type="spellEnd"/>
      <w:r w:rsidRPr="00883847">
        <w:rPr>
          <w:rFonts w:ascii="Times New Roman" w:hAnsi="Times New Roman"/>
          <w:sz w:val="24"/>
          <w:szCs w:val="24"/>
        </w:rPr>
        <w:t>, škola v</w:t>
      </w:r>
      <w:r>
        <w:rPr>
          <w:rFonts w:ascii="Times New Roman" w:hAnsi="Times New Roman"/>
          <w:sz w:val="24"/>
          <w:szCs w:val="24"/>
        </w:rPr>
        <w:t> </w:t>
      </w:r>
      <w:r w:rsidRPr="00883847">
        <w:rPr>
          <w:rFonts w:ascii="Times New Roman" w:hAnsi="Times New Roman"/>
          <w:sz w:val="24"/>
          <w:szCs w:val="24"/>
        </w:rPr>
        <w:t>přírodě</w:t>
      </w:r>
      <w:r>
        <w:rPr>
          <w:rFonts w:ascii="Times New Roman" w:hAnsi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83847" w:rsidRPr="00883847" w:rsidRDefault="00883847" w:rsidP="00883847">
      <w:pPr>
        <w:spacing w:after="0" w:line="480" w:lineRule="auto"/>
        <w:ind w:left="284" w:firstLine="0"/>
        <w:jc w:val="both"/>
        <w:rPr>
          <w:szCs w:val="24"/>
        </w:rPr>
      </w:pPr>
      <w:r>
        <w:rPr>
          <w:szCs w:val="24"/>
        </w:rPr>
        <w:t>…..</w:t>
      </w:r>
      <w:r w:rsidRPr="00883847">
        <w:rPr>
          <w:szCs w:val="24"/>
        </w:rPr>
        <w:t>............................................................................................................................................</w:t>
      </w:r>
    </w:p>
    <w:p w:rsidR="00883847" w:rsidRDefault="00883847" w:rsidP="00883847">
      <w:pPr>
        <w:pStyle w:val="Odstavecseseznamem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83847">
        <w:rPr>
          <w:rFonts w:ascii="Times New Roman" w:hAnsi="Times New Roman"/>
          <w:sz w:val="24"/>
          <w:szCs w:val="24"/>
        </w:rPr>
        <w:t>Jiná závažná sdělení o dítěti (alergie, speciální péče)</w:t>
      </w: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883847" w:rsidRDefault="00883847" w:rsidP="008C4C9D">
      <w:pPr>
        <w:spacing w:after="0" w:line="480" w:lineRule="auto"/>
        <w:ind w:left="284" w:firstLine="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:rsidR="00883847" w:rsidRPr="00883847" w:rsidRDefault="00883847" w:rsidP="00883847">
      <w:pPr>
        <w:spacing w:after="0" w:line="480" w:lineRule="auto"/>
        <w:ind w:firstLine="0"/>
        <w:jc w:val="both"/>
        <w:rPr>
          <w:szCs w:val="24"/>
        </w:rPr>
      </w:pPr>
    </w:p>
    <w:p w:rsidR="00967EC1" w:rsidRDefault="00883847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v…………………….dne………………………                ………………………………….</w:t>
      </w:r>
    </w:p>
    <w:p w:rsidR="00883847" w:rsidRDefault="00883847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 a podpis lékaře</w:t>
      </w:r>
    </w:p>
    <w:p w:rsidR="00883847" w:rsidRDefault="00883847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:rsidR="00883847" w:rsidRDefault="00883847" w:rsidP="00883847">
      <w:pPr>
        <w:spacing w:after="0" w:line="480" w:lineRule="auto"/>
        <w:jc w:val="both"/>
        <w:rPr>
          <w:szCs w:val="24"/>
        </w:rPr>
      </w:pPr>
    </w:p>
    <w:p w:rsidR="00967EC1" w:rsidRDefault="00967EC1" w:rsidP="00883847">
      <w:pPr>
        <w:spacing w:after="0" w:line="480" w:lineRule="auto"/>
        <w:jc w:val="both"/>
        <w:rPr>
          <w:szCs w:val="24"/>
        </w:rPr>
      </w:pPr>
      <w:r>
        <w:rPr>
          <w:szCs w:val="24"/>
        </w:rPr>
        <w:t>v…………………….dne………………………                 …………………………………</w:t>
      </w:r>
    </w:p>
    <w:p w:rsidR="0060396B" w:rsidRDefault="008C4C9D" w:rsidP="008C4C9D">
      <w:pPr>
        <w:spacing w:after="0" w:line="480" w:lineRule="auto"/>
        <w:jc w:val="right"/>
        <w:rPr>
          <w:szCs w:val="24"/>
        </w:rPr>
      </w:pPr>
      <w:r>
        <w:rPr>
          <w:szCs w:val="24"/>
        </w:rPr>
        <w:t>podpis zákonného zástupce dítěte</w:t>
      </w:r>
    </w:p>
    <w:p w:rsidR="008C4C9D" w:rsidRDefault="008C4C9D" w:rsidP="00E94DE5">
      <w:pPr>
        <w:spacing w:after="0" w:line="480" w:lineRule="auto"/>
        <w:ind w:firstLine="0"/>
        <w:rPr>
          <w:szCs w:val="24"/>
        </w:rPr>
      </w:pPr>
    </w:p>
    <w:p w:rsidR="008C4C9D" w:rsidRDefault="008C4C9D" w:rsidP="008C4C9D">
      <w:pPr>
        <w:spacing w:after="0" w:line="480" w:lineRule="auto"/>
        <w:jc w:val="right"/>
        <w:rPr>
          <w:szCs w:val="24"/>
        </w:rPr>
      </w:pPr>
    </w:p>
    <w:p w:rsidR="00E94DE5" w:rsidRPr="00967EC1" w:rsidRDefault="00E94DE5" w:rsidP="008C4C9D">
      <w:pPr>
        <w:spacing w:after="0" w:line="480" w:lineRule="auto"/>
        <w:jc w:val="right"/>
        <w:rPr>
          <w:szCs w:val="24"/>
        </w:rPr>
      </w:pPr>
      <w:bookmarkStart w:id="0" w:name="_GoBack"/>
      <w:bookmarkEnd w:id="0"/>
    </w:p>
    <w:p w:rsidR="008C4C9D" w:rsidRPr="008C4C9D" w:rsidRDefault="008C4C9D" w:rsidP="008C4C9D">
      <w:pPr>
        <w:jc w:val="both"/>
        <w:rPr>
          <w:sz w:val="20"/>
          <w:szCs w:val="20"/>
          <w:lang w:eastAsia="cs-CZ"/>
        </w:rPr>
      </w:pPr>
      <w:r w:rsidRPr="008C4C9D">
        <w:rPr>
          <w:sz w:val="20"/>
          <w:szCs w:val="20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</w:t>
      </w:r>
    </w:p>
    <w:p w:rsidR="008C4C9D" w:rsidRPr="008C4C9D" w:rsidRDefault="008C4C9D" w:rsidP="008C4C9D">
      <w:pPr>
        <w:jc w:val="both"/>
        <w:rPr>
          <w:sz w:val="20"/>
          <w:szCs w:val="20"/>
        </w:rPr>
      </w:pPr>
      <w:r w:rsidRPr="008C4C9D">
        <w:rPr>
          <w:sz w:val="20"/>
          <w:szCs w:val="20"/>
        </w:rPr>
        <w:t>Byl jsem poučen o právech podle zákona č. 101/2000 Sb. a podle Evropského nařízení ke GDPR.</w:t>
      </w:r>
    </w:p>
    <w:p w:rsidR="009D4350" w:rsidRPr="008C4C9D" w:rsidRDefault="008C4C9D" w:rsidP="008C4C9D">
      <w:pPr>
        <w:jc w:val="both"/>
        <w:rPr>
          <w:sz w:val="20"/>
          <w:szCs w:val="20"/>
        </w:rPr>
      </w:pPr>
      <w:r w:rsidRPr="008C4C9D">
        <w:rPr>
          <w:sz w:val="20"/>
          <w:szCs w:val="20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sectPr w:rsidR="009D4350" w:rsidRPr="008C4C9D" w:rsidSect="008C4C9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AA" w:rsidRDefault="007C71AA" w:rsidP="00DA52F5">
      <w:pPr>
        <w:spacing w:after="0" w:line="240" w:lineRule="auto"/>
      </w:pPr>
      <w:r>
        <w:separator/>
      </w:r>
    </w:p>
  </w:endnote>
  <w:endnote w:type="continuationSeparator" w:id="0">
    <w:p w:rsidR="007C71AA" w:rsidRDefault="007C71AA" w:rsidP="00DA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2F5" w:rsidRPr="00DA52F5" w:rsidRDefault="00DA52F5" w:rsidP="001D790E">
    <w:pPr>
      <w:pStyle w:val="Zpat"/>
      <w:pBdr>
        <w:top w:val="single" w:sz="4" w:space="1" w:color="auto"/>
      </w:pBdr>
      <w:ind w:firstLine="0"/>
      <w:jc w:val="center"/>
      <w:rPr>
        <w:sz w:val="20"/>
      </w:rPr>
    </w:pPr>
    <w:r w:rsidRPr="00DA52F5">
      <w:rPr>
        <w:sz w:val="20"/>
      </w:rPr>
      <w:t xml:space="preserve">IČ: </w:t>
    </w:r>
    <w:r w:rsidR="00384C4D">
      <w:rPr>
        <w:sz w:val="20"/>
      </w:rPr>
      <w:t>62073401</w:t>
    </w:r>
    <w:r w:rsidRPr="00DA52F5">
      <w:rPr>
        <w:sz w:val="20"/>
      </w:rPr>
      <w:t xml:space="preserve"> |</w:t>
    </w:r>
    <w:r w:rsidR="00384C4D">
      <w:rPr>
        <w:sz w:val="20"/>
      </w:rPr>
      <w:t>mscernovice</w:t>
    </w:r>
    <w:r w:rsidRPr="00DA52F5">
      <w:rPr>
        <w:sz w:val="20"/>
      </w:rPr>
      <w:t>@</w:t>
    </w:r>
    <w:r w:rsidR="00384C4D">
      <w:rPr>
        <w:sz w:val="20"/>
      </w:rPr>
      <w:t>email</w:t>
    </w:r>
    <w:r w:rsidRPr="00DA52F5">
      <w:rPr>
        <w:sz w:val="20"/>
      </w:rPr>
      <w:t>.cz | 516</w:t>
    </w:r>
    <w:r w:rsidR="00384C4D">
      <w:rPr>
        <w:sz w:val="20"/>
      </w:rPr>
      <w:t> </w:t>
    </w:r>
    <w:r w:rsidRPr="00DA52F5">
      <w:rPr>
        <w:sz w:val="20"/>
      </w:rPr>
      <w:t>4</w:t>
    </w:r>
    <w:r w:rsidR="00384C4D">
      <w:rPr>
        <w:sz w:val="20"/>
      </w:rPr>
      <w:t>60 650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AA" w:rsidRDefault="007C71AA" w:rsidP="00DA52F5">
      <w:pPr>
        <w:spacing w:after="0" w:line="240" w:lineRule="auto"/>
      </w:pPr>
      <w:r>
        <w:separator/>
      </w:r>
    </w:p>
  </w:footnote>
  <w:footnote w:type="continuationSeparator" w:id="0">
    <w:p w:rsidR="007C71AA" w:rsidRDefault="007C71AA" w:rsidP="00DA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C4D" w:rsidRPr="00D270F8" w:rsidRDefault="00384C4D" w:rsidP="00384C4D">
    <w:pPr>
      <w:rPr>
        <w:rFonts w:asciiTheme="majorHAnsi" w:hAnsiTheme="majorHAnsi" w:cstheme="minorHAnsi"/>
        <w:b/>
        <w:sz w:val="22"/>
      </w:rPr>
    </w:pPr>
    <w:r w:rsidRPr="00384C4D">
      <w:rPr>
        <w:rFonts w:asciiTheme="majorHAnsi" w:hAnsiTheme="majorHAnsi" w:cstheme="minorHAnsi"/>
        <w:b/>
        <w:sz w:val="22"/>
      </w:rPr>
      <w:t xml:space="preserve"> </w:t>
    </w:r>
    <w:r w:rsidRPr="00D270F8">
      <w:rPr>
        <w:rFonts w:asciiTheme="majorHAnsi" w:hAnsiTheme="majorHAnsi" w:cstheme="minorHAnsi"/>
        <w:b/>
        <w:sz w:val="22"/>
      </w:rPr>
      <w:t xml:space="preserve">Mateřská škola </w:t>
    </w:r>
    <w:r>
      <w:rPr>
        <w:rFonts w:asciiTheme="majorHAnsi" w:hAnsiTheme="majorHAnsi" w:cstheme="minorHAnsi"/>
        <w:b/>
        <w:sz w:val="22"/>
      </w:rPr>
      <w:t>Černovice</w:t>
    </w:r>
    <w:r w:rsidRPr="00D270F8">
      <w:rPr>
        <w:rFonts w:asciiTheme="majorHAnsi" w:hAnsiTheme="majorHAnsi" w:cstheme="minorHAnsi"/>
        <w:b/>
        <w:sz w:val="22"/>
      </w:rPr>
      <w:t>, okres Blansko</w:t>
    </w:r>
  </w:p>
  <w:p w:rsidR="00DA52F5" w:rsidRPr="00384C4D" w:rsidRDefault="00384C4D" w:rsidP="00384C4D">
    <w:pPr>
      <w:pBdr>
        <w:bottom w:val="single" w:sz="4" w:space="9" w:color="auto"/>
      </w:pBdr>
      <w:rPr>
        <w:rFonts w:asciiTheme="majorHAnsi" w:hAnsiTheme="majorHAnsi" w:cstheme="minorHAnsi"/>
        <w:sz w:val="20"/>
        <w:szCs w:val="24"/>
      </w:rPr>
    </w:pPr>
    <w:r>
      <w:rPr>
        <w:rFonts w:asciiTheme="majorHAnsi" w:hAnsiTheme="majorHAnsi" w:cs="Calibri"/>
        <w:sz w:val="22"/>
      </w:rPr>
      <w:t xml:space="preserve">Černovice 139 </w:t>
    </w:r>
    <w:r w:rsidRPr="00D270F8">
      <w:rPr>
        <w:rFonts w:asciiTheme="majorHAnsi" w:hAnsiTheme="majorHAnsi" w:cs="Calibri"/>
        <w:sz w:val="22"/>
      </w:rPr>
      <w:t>679</w:t>
    </w:r>
    <w:r w:rsidRPr="00DA52F5">
      <w:rPr>
        <w:rFonts w:asciiTheme="majorHAnsi" w:hAnsiTheme="majorHAnsi" w:cs="Calibri"/>
        <w:sz w:val="20"/>
        <w:szCs w:val="24"/>
      </w:rPr>
      <w:t xml:space="preserve"> 7</w:t>
    </w:r>
    <w:r>
      <w:rPr>
        <w:rFonts w:asciiTheme="majorHAnsi" w:hAnsiTheme="majorHAnsi" w:cs="Calibri"/>
        <w:sz w:val="20"/>
        <w:szCs w:val="24"/>
      </w:rPr>
      <w:t>5</w:t>
    </w:r>
    <w:r w:rsidRPr="00DA52F5">
      <w:rPr>
        <w:rFonts w:asciiTheme="majorHAnsi" w:hAnsiTheme="majorHAnsi" w:cs="Calibri"/>
        <w:sz w:val="20"/>
        <w:szCs w:val="24"/>
      </w:rPr>
      <w:t xml:space="preserve"> </w:t>
    </w:r>
    <w:r>
      <w:rPr>
        <w:rFonts w:asciiTheme="majorHAnsi" w:hAnsiTheme="majorHAnsi" w:cstheme="minorHAnsi"/>
        <w:sz w:val="20"/>
        <w:szCs w:val="24"/>
      </w:rPr>
      <w:t>Černovice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9D" w:rsidRPr="00D270F8" w:rsidRDefault="008C4C9D" w:rsidP="008C4C9D">
    <w:pPr>
      <w:rPr>
        <w:rFonts w:asciiTheme="majorHAnsi" w:hAnsiTheme="majorHAnsi" w:cstheme="minorHAnsi"/>
        <w:b/>
        <w:sz w:val="22"/>
      </w:rPr>
    </w:pPr>
    <w:r w:rsidRPr="00D270F8">
      <w:rPr>
        <w:rFonts w:asciiTheme="majorHAnsi" w:hAnsiTheme="majorHAnsi" w:cstheme="minorHAnsi"/>
        <w:b/>
        <w:sz w:val="22"/>
      </w:rPr>
      <w:t xml:space="preserve">Mateřská škola </w:t>
    </w:r>
    <w:r w:rsidR="00384C4D">
      <w:rPr>
        <w:rFonts w:asciiTheme="majorHAnsi" w:hAnsiTheme="majorHAnsi" w:cstheme="minorHAnsi"/>
        <w:b/>
        <w:sz w:val="22"/>
      </w:rPr>
      <w:t>Černovice</w:t>
    </w:r>
    <w:r w:rsidRPr="00D270F8">
      <w:rPr>
        <w:rFonts w:asciiTheme="majorHAnsi" w:hAnsiTheme="majorHAnsi" w:cstheme="minorHAnsi"/>
        <w:b/>
        <w:sz w:val="22"/>
      </w:rPr>
      <w:t>, okres Blansko</w:t>
    </w:r>
  </w:p>
  <w:p w:rsidR="008C4C9D" w:rsidRPr="00A13F27" w:rsidRDefault="00384C4D" w:rsidP="008C4C9D">
    <w:pPr>
      <w:pBdr>
        <w:bottom w:val="single" w:sz="4" w:space="9" w:color="auto"/>
      </w:pBdr>
      <w:rPr>
        <w:rFonts w:asciiTheme="majorHAnsi" w:hAnsiTheme="majorHAnsi" w:cstheme="minorHAnsi"/>
        <w:sz w:val="20"/>
        <w:szCs w:val="24"/>
      </w:rPr>
    </w:pPr>
    <w:r>
      <w:rPr>
        <w:rFonts w:asciiTheme="majorHAnsi" w:hAnsiTheme="majorHAnsi" w:cs="Calibri"/>
        <w:sz w:val="22"/>
      </w:rPr>
      <w:t xml:space="preserve">Černovice 139 </w:t>
    </w:r>
    <w:r w:rsidR="008C4C9D" w:rsidRPr="00D270F8">
      <w:rPr>
        <w:rFonts w:asciiTheme="majorHAnsi" w:hAnsiTheme="majorHAnsi" w:cs="Calibri"/>
        <w:sz w:val="22"/>
      </w:rPr>
      <w:t>679</w:t>
    </w:r>
    <w:r w:rsidR="008C4C9D" w:rsidRPr="00DA52F5">
      <w:rPr>
        <w:rFonts w:asciiTheme="majorHAnsi" w:hAnsiTheme="majorHAnsi" w:cs="Calibri"/>
        <w:sz w:val="20"/>
        <w:szCs w:val="24"/>
      </w:rPr>
      <w:t xml:space="preserve"> 7</w:t>
    </w:r>
    <w:r>
      <w:rPr>
        <w:rFonts w:asciiTheme="majorHAnsi" w:hAnsiTheme="majorHAnsi" w:cs="Calibri"/>
        <w:sz w:val="20"/>
        <w:szCs w:val="24"/>
      </w:rPr>
      <w:t>5</w:t>
    </w:r>
    <w:r w:rsidR="008C4C9D" w:rsidRPr="00DA52F5">
      <w:rPr>
        <w:rFonts w:asciiTheme="majorHAnsi" w:hAnsiTheme="majorHAnsi" w:cs="Calibri"/>
        <w:sz w:val="20"/>
        <w:szCs w:val="24"/>
      </w:rPr>
      <w:t xml:space="preserve"> </w:t>
    </w:r>
    <w:r>
      <w:rPr>
        <w:rFonts w:asciiTheme="majorHAnsi" w:hAnsiTheme="majorHAnsi" w:cstheme="minorHAnsi"/>
        <w:sz w:val="20"/>
        <w:szCs w:val="24"/>
      </w:rPr>
      <w:t>Černovice</w:t>
    </w:r>
  </w:p>
  <w:p w:rsidR="008C4C9D" w:rsidRDefault="008C4C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B31"/>
    <w:multiLevelType w:val="hybridMultilevel"/>
    <w:tmpl w:val="1A7C8684"/>
    <w:lvl w:ilvl="0" w:tplc="7304CC5A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050A"/>
    <w:multiLevelType w:val="hybridMultilevel"/>
    <w:tmpl w:val="984C0A30"/>
    <w:lvl w:ilvl="0" w:tplc="BAB8A8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867950"/>
    <w:multiLevelType w:val="hybridMultilevel"/>
    <w:tmpl w:val="801C1FAC"/>
    <w:lvl w:ilvl="0" w:tplc="1932F910">
      <w:start w:val="20"/>
      <w:numFmt w:val="bullet"/>
      <w:lvlText w:val="-"/>
      <w:lvlJc w:val="left"/>
      <w:pPr>
        <w:ind w:left="319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F8"/>
    <w:rsid w:val="00010089"/>
    <w:rsid w:val="00020C58"/>
    <w:rsid w:val="00042CEA"/>
    <w:rsid w:val="00073C57"/>
    <w:rsid w:val="0008251B"/>
    <w:rsid w:val="000B09CD"/>
    <w:rsid w:val="000C720C"/>
    <w:rsid w:val="000E1851"/>
    <w:rsid w:val="0010246D"/>
    <w:rsid w:val="00120608"/>
    <w:rsid w:val="001316CB"/>
    <w:rsid w:val="001316D7"/>
    <w:rsid w:val="00143715"/>
    <w:rsid w:val="00180216"/>
    <w:rsid w:val="001D790E"/>
    <w:rsid w:val="00242F86"/>
    <w:rsid w:val="00243138"/>
    <w:rsid w:val="002665FC"/>
    <w:rsid w:val="00277DDF"/>
    <w:rsid w:val="002B7917"/>
    <w:rsid w:val="002E2156"/>
    <w:rsid w:val="003177F5"/>
    <w:rsid w:val="00317A91"/>
    <w:rsid w:val="00362A52"/>
    <w:rsid w:val="003843D7"/>
    <w:rsid w:val="00384C4D"/>
    <w:rsid w:val="00386913"/>
    <w:rsid w:val="003A04B7"/>
    <w:rsid w:val="003A259B"/>
    <w:rsid w:val="003A3F24"/>
    <w:rsid w:val="003C218E"/>
    <w:rsid w:val="00443811"/>
    <w:rsid w:val="00463316"/>
    <w:rsid w:val="004708B7"/>
    <w:rsid w:val="00474B9F"/>
    <w:rsid w:val="00497208"/>
    <w:rsid w:val="004D0B7E"/>
    <w:rsid w:val="004F1ABE"/>
    <w:rsid w:val="005241ED"/>
    <w:rsid w:val="00527EF0"/>
    <w:rsid w:val="005768BE"/>
    <w:rsid w:val="005E5E17"/>
    <w:rsid w:val="005F0214"/>
    <w:rsid w:val="0060396B"/>
    <w:rsid w:val="00637EC0"/>
    <w:rsid w:val="00640FF6"/>
    <w:rsid w:val="00663123"/>
    <w:rsid w:val="0068635D"/>
    <w:rsid w:val="006B42B2"/>
    <w:rsid w:val="006C5A3B"/>
    <w:rsid w:val="00713E2A"/>
    <w:rsid w:val="00736E6B"/>
    <w:rsid w:val="00751677"/>
    <w:rsid w:val="00775301"/>
    <w:rsid w:val="00780920"/>
    <w:rsid w:val="00781A8B"/>
    <w:rsid w:val="00790BA3"/>
    <w:rsid w:val="007C71AA"/>
    <w:rsid w:val="00812478"/>
    <w:rsid w:val="00833466"/>
    <w:rsid w:val="008405B0"/>
    <w:rsid w:val="008579CF"/>
    <w:rsid w:val="00883847"/>
    <w:rsid w:val="008C4C9D"/>
    <w:rsid w:val="008F1D60"/>
    <w:rsid w:val="008F2366"/>
    <w:rsid w:val="008F4299"/>
    <w:rsid w:val="00967EC1"/>
    <w:rsid w:val="00987D15"/>
    <w:rsid w:val="009B26A8"/>
    <w:rsid w:val="009C3FC2"/>
    <w:rsid w:val="009D4350"/>
    <w:rsid w:val="009E431F"/>
    <w:rsid w:val="00A13F27"/>
    <w:rsid w:val="00A47995"/>
    <w:rsid w:val="00A65021"/>
    <w:rsid w:val="00AF0D66"/>
    <w:rsid w:val="00AF7C02"/>
    <w:rsid w:val="00B12EBF"/>
    <w:rsid w:val="00B17020"/>
    <w:rsid w:val="00B51573"/>
    <w:rsid w:val="00B561F0"/>
    <w:rsid w:val="00BF0F63"/>
    <w:rsid w:val="00BF22CF"/>
    <w:rsid w:val="00BF3A5B"/>
    <w:rsid w:val="00C0324A"/>
    <w:rsid w:val="00C03719"/>
    <w:rsid w:val="00C04A44"/>
    <w:rsid w:val="00C120D8"/>
    <w:rsid w:val="00C5176E"/>
    <w:rsid w:val="00C630BB"/>
    <w:rsid w:val="00C96DB6"/>
    <w:rsid w:val="00CC46FF"/>
    <w:rsid w:val="00CC5199"/>
    <w:rsid w:val="00CD2FA0"/>
    <w:rsid w:val="00CF0CED"/>
    <w:rsid w:val="00D173A9"/>
    <w:rsid w:val="00D270F8"/>
    <w:rsid w:val="00D467CC"/>
    <w:rsid w:val="00D70EE9"/>
    <w:rsid w:val="00D72DF7"/>
    <w:rsid w:val="00D759B5"/>
    <w:rsid w:val="00DA52F5"/>
    <w:rsid w:val="00DA59A2"/>
    <w:rsid w:val="00DC4F77"/>
    <w:rsid w:val="00E70B3D"/>
    <w:rsid w:val="00E76572"/>
    <w:rsid w:val="00E94446"/>
    <w:rsid w:val="00E94DE5"/>
    <w:rsid w:val="00E97BDB"/>
    <w:rsid w:val="00ED0BF5"/>
    <w:rsid w:val="00F10B5C"/>
    <w:rsid w:val="00F220DE"/>
    <w:rsid w:val="00F65CA3"/>
    <w:rsid w:val="00F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BE38"/>
  <w15:docId w15:val="{01F74C33-409A-42AA-AE20-E6908B96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2F5"/>
    <w:pPr>
      <w:spacing w:after="120" w:line="276" w:lineRule="auto"/>
      <w:ind w:firstLine="284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A52F5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7C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52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A52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2F5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A52F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52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C0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396B"/>
    <w:pPr>
      <w:suppressAutoHyphens/>
      <w:autoSpaceDN w:val="0"/>
      <w:spacing w:after="200"/>
      <w:ind w:left="720" w:firstLine="0"/>
      <w:contextualSpacing/>
      <w:textAlignment w:val="baseline"/>
    </w:pPr>
    <w:rPr>
      <w:rFonts w:ascii="Calibri" w:hAnsi="Calibri"/>
      <w:sz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4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435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D097-D145-417F-BF29-494BA0B2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 lysicema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Monika Dlapová</cp:lastModifiedBy>
  <cp:revision>6</cp:revision>
  <cp:lastPrinted>2016-03-23T05:21:00Z</cp:lastPrinted>
  <dcterms:created xsi:type="dcterms:W3CDTF">2022-04-09T16:48:00Z</dcterms:created>
  <dcterms:modified xsi:type="dcterms:W3CDTF">2022-07-13T13:59:00Z</dcterms:modified>
</cp:coreProperties>
</file>